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1A" w:rsidRDefault="00A4231A" w:rsidP="00F73384">
      <w:r w:rsidRPr="00A4231A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-828675</wp:posOffset>
            </wp:positionV>
            <wp:extent cx="1362710" cy="1362075"/>
            <wp:effectExtent l="19050" t="0" r="8890" b="0"/>
            <wp:wrapNone/>
            <wp:docPr id="2" name="Picture 1" descr="C:\Users\zainab laith\Documents\مؤسسة البر\مؤسسة البر استمارات نهائية معتمدة\logo albar alraheem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nab laith\Documents\مؤسسة البر\مؤسسة البر استمارات نهائية معتمدة\logo albar alraheem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31A" w:rsidRPr="00D5331A" w:rsidRDefault="00D5331A" w:rsidP="00D5331A">
      <w:pPr>
        <w:rPr>
          <w:lang w:bidi="ar-IQ"/>
        </w:rPr>
      </w:pPr>
    </w:p>
    <w:p w:rsidR="00D5331A" w:rsidRPr="00D5331A" w:rsidRDefault="00D40018" w:rsidP="00D5331A">
      <w:pPr>
        <w:rPr>
          <w:lang w:bidi="ar-IQ"/>
        </w:rPr>
      </w:pPr>
      <w:r>
        <w:rPr>
          <w:rFonts w:cs="Simplified Arabic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5.75pt;margin-top:6.1pt;width:86.25pt;height:98.25pt;z-index:251663360">
            <v:textbox style="mso-next-textbox:#_x0000_s1031">
              <w:txbxContent>
                <w:p w:rsidR="00564538" w:rsidRDefault="00564538">
                  <w:pPr>
                    <w:rPr>
                      <w:rtl/>
                      <w:lang w:bidi="ar-IQ"/>
                    </w:rPr>
                  </w:pPr>
                </w:p>
                <w:p w:rsidR="00564538" w:rsidRDefault="00564538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</w:t>
                  </w:r>
                  <w:r w:rsidRPr="0056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صور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ة</w:t>
                  </w:r>
                  <w:r w:rsidRPr="0056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شخصية</w:t>
                  </w:r>
                </w:p>
              </w:txbxContent>
            </v:textbox>
            <w10:wrap anchorx="page"/>
          </v:shape>
        </w:pict>
      </w:r>
    </w:p>
    <w:p w:rsidR="00D5331A" w:rsidRDefault="00AE2777" w:rsidP="00AE2777">
      <w:pPr>
        <w:tabs>
          <w:tab w:val="left" w:pos="3266"/>
        </w:tabs>
        <w:rPr>
          <w:lang w:bidi="ar-IQ"/>
        </w:rPr>
      </w:pPr>
      <w:r>
        <w:rPr>
          <w:rtl/>
          <w:lang w:bidi="ar-IQ"/>
        </w:rPr>
        <w:tab/>
      </w:r>
    </w:p>
    <w:p w:rsidR="00564538" w:rsidRPr="00564538" w:rsidRDefault="00564538" w:rsidP="008018BB">
      <w:pPr>
        <w:spacing w:after="0"/>
        <w:jc w:val="center"/>
        <w:rPr>
          <w:rFonts w:cs="Simplified Arabic"/>
          <w:b/>
          <w:bCs/>
          <w:color w:val="00B0F0"/>
          <w:sz w:val="28"/>
          <w:szCs w:val="28"/>
          <w:rtl/>
          <w:lang w:bidi="ar-IQ"/>
        </w:rPr>
      </w:pPr>
      <w:r w:rsidRPr="00564538">
        <w:rPr>
          <w:rFonts w:cs="Simplified Arabic" w:hint="cs"/>
          <w:b/>
          <w:bCs/>
          <w:color w:val="00B0F0"/>
          <w:sz w:val="28"/>
          <w:szCs w:val="28"/>
          <w:rtl/>
        </w:rPr>
        <w:t>( طلب</w:t>
      </w:r>
      <w:r w:rsidRPr="00564538">
        <w:rPr>
          <w:rFonts w:cs="Simplified Arabic"/>
          <w:b/>
          <w:bCs/>
          <w:color w:val="00B0F0"/>
          <w:sz w:val="28"/>
          <w:szCs w:val="28"/>
          <w:rtl/>
        </w:rPr>
        <w:t xml:space="preserve"> </w:t>
      </w:r>
      <w:r w:rsidRPr="00564538">
        <w:rPr>
          <w:rFonts w:cs="Simplified Arabic" w:hint="cs"/>
          <w:b/>
          <w:bCs/>
          <w:color w:val="00B0F0"/>
          <w:sz w:val="28"/>
          <w:szCs w:val="28"/>
          <w:rtl/>
        </w:rPr>
        <w:t>انت</w:t>
      </w:r>
      <w:r w:rsidR="008018BB">
        <w:rPr>
          <w:rFonts w:cs="Simplified Arabic" w:hint="cs"/>
          <w:b/>
          <w:bCs/>
          <w:color w:val="00B0F0"/>
          <w:sz w:val="28"/>
          <w:szCs w:val="28"/>
          <w:rtl/>
        </w:rPr>
        <w:t>س</w:t>
      </w:r>
      <w:r w:rsidRPr="00564538">
        <w:rPr>
          <w:rFonts w:cs="Simplified Arabic" w:hint="cs"/>
          <w:b/>
          <w:bCs/>
          <w:color w:val="00B0F0"/>
          <w:sz w:val="28"/>
          <w:szCs w:val="28"/>
          <w:rtl/>
        </w:rPr>
        <w:t>ا</w:t>
      </w:r>
      <w:r w:rsidR="008018BB">
        <w:rPr>
          <w:rFonts w:cs="Simplified Arabic" w:hint="cs"/>
          <w:b/>
          <w:bCs/>
          <w:color w:val="00B0F0"/>
          <w:sz w:val="28"/>
          <w:szCs w:val="28"/>
          <w:rtl/>
        </w:rPr>
        <w:t>ب</w:t>
      </w:r>
      <w:r w:rsidRPr="00564538">
        <w:rPr>
          <w:rFonts w:cs="Simplified Arabic" w:hint="cs"/>
          <w:b/>
          <w:bCs/>
          <w:color w:val="00B0F0"/>
          <w:sz w:val="28"/>
          <w:szCs w:val="28"/>
          <w:rtl/>
          <w:lang w:bidi="ar-IQ"/>
        </w:rPr>
        <w:t>)</w:t>
      </w:r>
    </w:p>
    <w:p w:rsidR="00564538" w:rsidRPr="00F6605F" w:rsidRDefault="00BA2307" w:rsidP="00F6605F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</w:rPr>
        <w:t xml:space="preserve">الاسم الرباعي </w:t>
      </w:r>
      <w:r w:rsidR="003C7FA1">
        <w:rPr>
          <w:rFonts w:cs="Simplified Arabic"/>
          <w:sz w:val="28"/>
          <w:szCs w:val="28"/>
          <w:lang w:bidi="ar-IQ"/>
        </w:rPr>
        <w:t>…………………………………………………..</w:t>
      </w:r>
    </w:p>
    <w:p w:rsidR="00564538" w:rsidRPr="00F6605F" w:rsidRDefault="00BA2307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التحصيل الدراسي </w:t>
      </w:r>
      <w:r w:rsidR="003C7FA1">
        <w:rPr>
          <w:rFonts w:cs="Simplified Arabic"/>
          <w:sz w:val="28"/>
          <w:szCs w:val="28"/>
        </w:rPr>
        <w:t>……………………………………………...</w:t>
      </w:r>
    </w:p>
    <w:p w:rsidR="00564538" w:rsidRPr="00F6605F" w:rsidRDefault="00564538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/>
          <w:sz w:val="28"/>
          <w:szCs w:val="28"/>
          <w:rtl/>
        </w:rPr>
        <w:t>ال</w:t>
      </w:r>
      <w:r w:rsidRPr="00F6605F">
        <w:rPr>
          <w:rFonts w:cs="Simplified Arabic" w:hint="cs"/>
          <w:sz w:val="28"/>
          <w:szCs w:val="28"/>
          <w:rtl/>
        </w:rPr>
        <w:t>ت</w:t>
      </w:r>
      <w:r w:rsidRPr="00F6605F">
        <w:rPr>
          <w:rFonts w:cs="Simplified Arabic"/>
          <w:sz w:val="28"/>
          <w:szCs w:val="28"/>
          <w:rtl/>
        </w:rPr>
        <w:t>خصص العام ..............................التخصص الدقيق..............................</w:t>
      </w:r>
    </w:p>
    <w:p w:rsidR="00564538" w:rsidRPr="00F6605F" w:rsidRDefault="00564538" w:rsidP="00980678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/>
          <w:sz w:val="28"/>
          <w:szCs w:val="28"/>
          <w:rtl/>
        </w:rPr>
        <w:t>مكا</w:t>
      </w:r>
      <w:r w:rsidR="00BA2307">
        <w:rPr>
          <w:rFonts w:cs="Simplified Arabic"/>
          <w:sz w:val="28"/>
          <w:szCs w:val="28"/>
          <w:rtl/>
        </w:rPr>
        <w:t xml:space="preserve">ن العمل: الوزارة </w:t>
      </w:r>
      <w:r w:rsidR="003C7FA1">
        <w:rPr>
          <w:rFonts w:cs="Simplified Arabic" w:hint="cs"/>
          <w:sz w:val="28"/>
          <w:szCs w:val="28"/>
          <w:rtl/>
        </w:rPr>
        <w:t>…</w:t>
      </w:r>
      <w:r w:rsidR="003C7FA1">
        <w:rPr>
          <w:rFonts w:cs="Simplified Arabic"/>
          <w:sz w:val="28"/>
          <w:szCs w:val="28"/>
        </w:rPr>
        <w:t>………………………………</w:t>
      </w:r>
      <w:r w:rsidRPr="00F6605F">
        <w:rPr>
          <w:rFonts w:cs="Simplified Arabic" w:hint="cs"/>
          <w:sz w:val="28"/>
          <w:szCs w:val="28"/>
          <w:rtl/>
        </w:rPr>
        <w:t xml:space="preserve">....  </w:t>
      </w:r>
      <w:r w:rsidRPr="00F6605F">
        <w:rPr>
          <w:rFonts w:cs="Simplified Arabic"/>
          <w:sz w:val="28"/>
          <w:szCs w:val="28"/>
          <w:rtl/>
        </w:rPr>
        <w:t xml:space="preserve"> الدائرة ...............................</w:t>
      </w:r>
    </w:p>
    <w:p w:rsidR="00564538" w:rsidRPr="00F6605F" w:rsidRDefault="00564538" w:rsidP="003C7FA1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/>
          <w:sz w:val="28"/>
          <w:szCs w:val="28"/>
          <w:rtl/>
        </w:rPr>
        <w:t>عنوان</w:t>
      </w:r>
      <w:r w:rsidR="003C7FA1">
        <w:rPr>
          <w:rFonts w:cs="Simplified Arabic"/>
          <w:sz w:val="28"/>
          <w:szCs w:val="28"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 xml:space="preserve">السكن </w:t>
      </w:r>
      <w:r w:rsidRPr="00F6605F">
        <w:rPr>
          <w:rFonts w:cs="Simplified Arabic"/>
          <w:sz w:val="28"/>
          <w:szCs w:val="28"/>
          <w:rtl/>
        </w:rPr>
        <w:t>:</w:t>
      </w:r>
      <w:r w:rsidR="0030683B">
        <w:rPr>
          <w:rFonts w:cs="Simplified Arabic"/>
          <w:sz w:val="28"/>
          <w:szCs w:val="28"/>
          <w:rtl/>
        </w:rPr>
        <w:t>المحافظة.................</w:t>
      </w:r>
      <w:r w:rsidR="003C7FA1">
        <w:rPr>
          <w:rFonts w:cs="Simplified Arabic"/>
          <w:sz w:val="28"/>
          <w:szCs w:val="28"/>
          <w:rtl/>
        </w:rPr>
        <w:t>.</w:t>
      </w:r>
      <w:r w:rsidRPr="00F6605F">
        <w:rPr>
          <w:rFonts w:cs="Simplified Arabic"/>
          <w:sz w:val="28"/>
          <w:szCs w:val="28"/>
          <w:rtl/>
        </w:rPr>
        <w:t>المدين</w:t>
      </w:r>
      <w:r w:rsidRPr="00F6605F">
        <w:rPr>
          <w:rFonts w:cs="Simplified Arabic" w:hint="cs"/>
          <w:sz w:val="28"/>
          <w:szCs w:val="28"/>
          <w:rtl/>
        </w:rPr>
        <w:t>ة</w:t>
      </w:r>
      <w:r w:rsidR="003C7FA1">
        <w:rPr>
          <w:rFonts w:cs="Simplified Arabic" w:hint="cs"/>
          <w:sz w:val="28"/>
          <w:szCs w:val="28"/>
          <w:rtl/>
        </w:rPr>
        <w:t>…</w:t>
      </w:r>
      <w:r w:rsidR="003C7FA1">
        <w:rPr>
          <w:rFonts w:cs="Simplified Arabic"/>
          <w:sz w:val="28"/>
          <w:szCs w:val="28"/>
        </w:rPr>
        <w:t>……………………</w:t>
      </w:r>
      <w:r w:rsidR="00BA2307">
        <w:rPr>
          <w:rFonts w:cs="Simplified Arabic" w:hint="cs"/>
          <w:sz w:val="28"/>
          <w:szCs w:val="28"/>
          <w:rtl/>
        </w:rPr>
        <w:t xml:space="preserve"> ..</w:t>
      </w:r>
      <w:r w:rsidR="0030683B">
        <w:rPr>
          <w:rFonts w:cs="Simplified Arabic"/>
          <w:sz w:val="28"/>
          <w:szCs w:val="28"/>
          <w:rtl/>
        </w:rPr>
        <w:t>.</w:t>
      </w:r>
      <w:r w:rsidR="0030683B">
        <w:rPr>
          <w:rFonts w:cs="Simplified Arabic" w:hint="cs"/>
          <w:sz w:val="28"/>
          <w:szCs w:val="28"/>
          <w:rtl/>
        </w:rPr>
        <w:t>المواليد...............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/>
          <w:sz w:val="28"/>
          <w:szCs w:val="28"/>
          <w:rtl/>
        </w:rPr>
        <w:br w:type="textWrapping" w:clear="all"/>
        <w:t>محلة (</w:t>
      </w:r>
      <w:r w:rsidR="003C7FA1">
        <w:rPr>
          <w:rFonts w:cs="Simplified Arabic"/>
          <w:sz w:val="28"/>
          <w:szCs w:val="28"/>
        </w:rPr>
        <w:t xml:space="preserve">       </w:t>
      </w:r>
      <w:r w:rsidRPr="00F6605F">
        <w:rPr>
          <w:rFonts w:cs="Simplified Arabic"/>
          <w:sz w:val="28"/>
          <w:szCs w:val="28"/>
          <w:rtl/>
        </w:rPr>
        <w:t>) , زقاق (</w:t>
      </w:r>
      <w:r w:rsidR="003C7FA1">
        <w:rPr>
          <w:rFonts w:cs="Simplified Arabic"/>
          <w:sz w:val="28"/>
          <w:szCs w:val="28"/>
        </w:rPr>
        <w:t xml:space="preserve">       </w:t>
      </w:r>
      <w:r w:rsidRPr="00F6605F">
        <w:rPr>
          <w:rFonts w:cs="Simplified Arabic"/>
          <w:sz w:val="28"/>
          <w:szCs w:val="28"/>
          <w:rtl/>
        </w:rPr>
        <w:t>) , دار (</w:t>
      </w:r>
      <w:r w:rsidR="003C7FA1">
        <w:rPr>
          <w:rFonts w:cs="Simplified Arabic"/>
          <w:sz w:val="28"/>
          <w:szCs w:val="28"/>
        </w:rPr>
        <w:t xml:space="preserve">         </w:t>
      </w:r>
      <w:r w:rsidRPr="00F6605F">
        <w:rPr>
          <w:rFonts w:cs="Simplified Arabic"/>
          <w:sz w:val="28"/>
          <w:szCs w:val="28"/>
          <w:rtl/>
        </w:rPr>
        <w:t xml:space="preserve">) </w:t>
      </w:r>
    </w:p>
    <w:p w:rsidR="00564538" w:rsidRPr="00F6605F" w:rsidRDefault="00564538" w:rsidP="003C7FA1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/>
          <w:sz w:val="28"/>
          <w:szCs w:val="28"/>
          <w:rtl/>
        </w:rPr>
        <w:t>رقم الموبايل:(</w:t>
      </w:r>
      <w:r w:rsidR="003C7FA1">
        <w:rPr>
          <w:rFonts w:cs="Simplified Arabic"/>
          <w:sz w:val="28"/>
          <w:szCs w:val="28"/>
        </w:rPr>
        <w:t xml:space="preserve">                     </w:t>
      </w:r>
      <w:r w:rsidRPr="00F6605F">
        <w:rPr>
          <w:rFonts w:cs="Simplified Arabic"/>
          <w:sz w:val="28"/>
          <w:szCs w:val="28"/>
          <w:rtl/>
        </w:rPr>
        <w:t xml:space="preserve"> ) رقم بديل :(</w:t>
      </w:r>
      <w:r w:rsidR="003C7FA1">
        <w:rPr>
          <w:rFonts w:cs="Simplified Arabic"/>
          <w:sz w:val="28"/>
          <w:szCs w:val="28"/>
        </w:rPr>
        <w:t xml:space="preserve">                     </w:t>
      </w:r>
      <w:r w:rsidRPr="00F6605F">
        <w:rPr>
          <w:rFonts w:cs="Simplified Arabic"/>
          <w:sz w:val="28"/>
          <w:szCs w:val="28"/>
          <w:rtl/>
        </w:rPr>
        <w:t>)</w:t>
      </w:r>
    </w:p>
    <w:p w:rsidR="00564538" w:rsidRPr="00F6605F" w:rsidRDefault="00564538" w:rsidP="003C7FA1">
      <w:pPr>
        <w:spacing w:after="0" w:line="240" w:lineRule="auto"/>
        <w:jc w:val="both"/>
        <w:rPr>
          <w:rFonts w:cs="Simplified Arabic"/>
          <w:sz w:val="28"/>
          <w:szCs w:val="28"/>
        </w:rPr>
      </w:pPr>
      <w:r w:rsidRPr="00F6605F">
        <w:rPr>
          <w:rFonts w:cs="Simplified Arabic"/>
          <w:sz w:val="28"/>
          <w:szCs w:val="28"/>
          <w:rtl/>
        </w:rPr>
        <w:t>البريد الالكتروني</w:t>
      </w:r>
      <w:r w:rsidR="00A260A7" w:rsidRPr="00F6605F">
        <w:rPr>
          <w:rFonts w:cs="Simplified Arabic" w:hint="cs"/>
          <w:sz w:val="28"/>
          <w:szCs w:val="28"/>
          <w:rtl/>
        </w:rPr>
        <w:t xml:space="preserve">: </w:t>
      </w:r>
    </w:p>
    <w:p w:rsidR="00980678" w:rsidRPr="008B0874" w:rsidRDefault="00980678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</w:p>
    <w:p w:rsidR="00564538" w:rsidRPr="00F6605F" w:rsidRDefault="00564538" w:rsidP="008F2377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بعد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الاطلاع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على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النظام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الداخلي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للمؤسسة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،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ارجو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التفضل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بالموافقة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على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قبولي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عضوا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فيها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،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واستعدادي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للالتزام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بكل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ما ورد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فيه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من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التزامات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وشروط</w:t>
      </w:r>
      <w:r w:rsidRPr="00F6605F">
        <w:rPr>
          <w:rFonts w:cs="Simplified Arabic"/>
          <w:sz w:val="28"/>
          <w:szCs w:val="28"/>
          <w:rtl/>
        </w:rPr>
        <w:t xml:space="preserve"> .</w:t>
      </w:r>
    </w:p>
    <w:p w:rsidR="00564538" w:rsidRPr="00F6605F" w:rsidRDefault="00564538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التأريخ</w:t>
      </w:r>
      <w:r w:rsidRPr="00F6605F">
        <w:rPr>
          <w:rFonts w:cs="Simplified Arabic"/>
          <w:sz w:val="28"/>
          <w:szCs w:val="28"/>
          <w:rtl/>
        </w:rPr>
        <w:t xml:space="preserve"> :  </w:t>
      </w:r>
      <w:r w:rsidR="00A260A7" w:rsidRPr="00F6605F">
        <w:rPr>
          <w:rFonts w:cs="Simplified Arabic" w:hint="cs"/>
          <w:sz w:val="28"/>
          <w:szCs w:val="28"/>
          <w:rtl/>
        </w:rPr>
        <w:t xml:space="preserve">                                              التوقيع </w:t>
      </w:r>
    </w:p>
    <w:p w:rsidR="00564538" w:rsidRPr="00F6605F" w:rsidRDefault="00D40018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_x0000_s1029" style="position:absolute;left:0;text-align:left;flip:x;z-index:251661312;mso-position-horizontal-relative:page" from="25.2pt,12.75pt" to="583.2pt,12.75pt" o:allowincell="f">
            <w10:wrap anchorx="page"/>
          </v:line>
        </w:pict>
      </w:r>
    </w:p>
    <w:p w:rsidR="00564538" w:rsidRPr="00F6605F" w:rsidRDefault="00564538" w:rsidP="008F2377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نؤيد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قبول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طلب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الانتماء</w:t>
      </w:r>
      <w:r w:rsidR="008F2377">
        <w:rPr>
          <w:rFonts w:cs="Simplified Arabic"/>
          <w:sz w:val="28"/>
          <w:szCs w:val="28"/>
        </w:rPr>
        <w:t xml:space="preserve"> </w:t>
      </w:r>
      <w:r w:rsidR="008F2377">
        <w:rPr>
          <w:rFonts w:cs="Simplified Arabic" w:hint="cs"/>
          <w:sz w:val="28"/>
          <w:szCs w:val="28"/>
          <w:rtl/>
          <w:lang w:bidi="ar-IQ"/>
        </w:rPr>
        <w:t>قبل اعضاء من الهيئة العامة :</w:t>
      </w:r>
    </w:p>
    <w:p w:rsidR="00564538" w:rsidRPr="00F6605F" w:rsidRDefault="00564538" w:rsidP="00CA442F">
      <w:pPr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اسم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="00EA1695" w:rsidRPr="00F6605F">
        <w:rPr>
          <w:rFonts w:cs="Simplified Arabic" w:hint="cs"/>
          <w:sz w:val="28"/>
          <w:szCs w:val="28"/>
          <w:rtl/>
        </w:rPr>
        <w:t>الع</w:t>
      </w:r>
      <w:r w:rsidRPr="00F6605F">
        <w:rPr>
          <w:rFonts w:cs="Simplified Arabic" w:hint="cs"/>
          <w:sz w:val="28"/>
          <w:szCs w:val="28"/>
          <w:rtl/>
        </w:rPr>
        <w:t>ضو</w:t>
      </w:r>
      <w:r w:rsidRPr="00F6605F">
        <w:rPr>
          <w:rFonts w:cs="Simplified Arabic"/>
          <w:sz w:val="28"/>
          <w:szCs w:val="28"/>
          <w:rtl/>
        </w:rPr>
        <w:t xml:space="preserve"> :</w:t>
      </w:r>
      <w:r w:rsidR="00CA442F">
        <w:rPr>
          <w:rFonts w:cs="Simplified Arabic" w:hint="cs"/>
          <w:sz w:val="28"/>
          <w:szCs w:val="28"/>
          <w:rtl/>
        </w:rPr>
        <w:t xml:space="preserve">             </w:t>
      </w:r>
      <w:r w:rsidRPr="00F6605F">
        <w:rPr>
          <w:rFonts w:cs="Simplified Arabic"/>
          <w:sz w:val="28"/>
          <w:szCs w:val="28"/>
          <w:rtl/>
        </w:rPr>
        <w:t xml:space="preserve">                            </w:t>
      </w:r>
      <w:r w:rsidR="001861C9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="006F43E6">
        <w:rPr>
          <w:rFonts w:cs="Simplified Arabic" w:hint="cs"/>
          <w:sz w:val="28"/>
          <w:szCs w:val="28"/>
          <w:rtl/>
          <w:lang w:bidi="ar-IQ"/>
        </w:rPr>
        <w:t>اسم العضو</w:t>
      </w:r>
      <w:r w:rsidRPr="00F6605F">
        <w:rPr>
          <w:rFonts w:cs="Simplified Arabic"/>
          <w:sz w:val="28"/>
          <w:szCs w:val="28"/>
          <w:rtl/>
        </w:rPr>
        <w:t xml:space="preserve"> :</w:t>
      </w:r>
    </w:p>
    <w:p w:rsidR="00564538" w:rsidRPr="00F6605F" w:rsidRDefault="00564538" w:rsidP="00CA442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اسم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العضو</w:t>
      </w:r>
      <w:r w:rsidRPr="00F6605F">
        <w:rPr>
          <w:rFonts w:cs="Simplified Arabic"/>
          <w:sz w:val="28"/>
          <w:szCs w:val="28"/>
          <w:rtl/>
        </w:rPr>
        <w:t xml:space="preserve"> : </w:t>
      </w:r>
      <w:r w:rsidR="00CA442F">
        <w:rPr>
          <w:rFonts w:cs="Simplified Arabic" w:hint="cs"/>
          <w:sz w:val="28"/>
          <w:szCs w:val="28"/>
          <w:rtl/>
        </w:rPr>
        <w:t xml:space="preserve">                                          </w:t>
      </w:r>
      <w:r w:rsidR="006F43E6">
        <w:rPr>
          <w:rFonts w:cs="Simplified Arabic" w:hint="cs"/>
          <w:sz w:val="28"/>
          <w:szCs w:val="28"/>
          <w:rtl/>
        </w:rPr>
        <w:t>اسم العضو</w:t>
      </w:r>
      <w:r w:rsidRPr="00F6605F">
        <w:rPr>
          <w:rFonts w:cs="Simplified Arabic"/>
          <w:sz w:val="28"/>
          <w:szCs w:val="28"/>
          <w:rtl/>
        </w:rPr>
        <w:t xml:space="preserve"> :</w:t>
      </w:r>
      <w:r w:rsidR="001861C9">
        <w:rPr>
          <w:rFonts w:cs="Simplified Arabic" w:hint="cs"/>
          <w:sz w:val="28"/>
          <w:szCs w:val="28"/>
          <w:rtl/>
        </w:rPr>
        <w:t xml:space="preserve"> </w:t>
      </w:r>
    </w:p>
    <w:p w:rsidR="00564538" w:rsidRPr="00F6605F" w:rsidRDefault="00D40018" w:rsidP="00F6605F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_x0000_s1030" style="position:absolute;left:0;text-align:left;flip:x;z-index:251662336;mso-position-horizontal-relative:page" from="25.2pt,20pt" to="583.2pt,20pt" o:allowincell="f">
            <w10:wrap anchorx="page"/>
          </v:line>
        </w:pict>
      </w:r>
    </w:p>
    <w:p w:rsidR="00EA1695" w:rsidRPr="00F6605F" w:rsidRDefault="00564538" w:rsidP="00F6605F">
      <w:pPr>
        <w:spacing w:after="0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>تأريخ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قبول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الطلب</w:t>
      </w:r>
      <w:r w:rsidRPr="00F6605F">
        <w:rPr>
          <w:rFonts w:cs="Simplified Arabic"/>
          <w:sz w:val="28"/>
          <w:szCs w:val="28"/>
          <w:rtl/>
        </w:rPr>
        <w:t xml:space="preserve">      </w:t>
      </w:r>
      <w:r w:rsidRPr="00F6605F">
        <w:rPr>
          <w:rFonts w:cs="Simplified Arabic"/>
          <w:sz w:val="28"/>
          <w:szCs w:val="28"/>
          <w:rtl/>
          <w:lang w:bidi="ar-IQ"/>
        </w:rPr>
        <w:t xml:space="preserve">               </w:t>
      </w:r>
      <w:r w:rsidRPr="00F6605F">
        <w:rPr>
          <w:rFonts w:cs="Simplified Arabic"/>
          <w:sz w:val="28"/>
          <w:szCs w:val="28"/>
          <w:rtl/>
        </w:rPr>
        <w:t xml:space="preserve">   </w:t>
      </w:r>
      <w:r w:rsidRPr="00F6605F">
        <w:rPr>
          <w:rFonts w:cs="Simplified Arabic" w:hint="cs"/>
          <w:sz w:val="28"/>
          <w:szCs w:val="28"/>
          <w:rtl/>
        </w:rPr>
        <w:t>قرار</w:t>
      </w:r>
      <w:r w:rsidRPr="00F6605F">
        <w:rPr>
          <w:rFonts w:cs="Simplified Arabic"/>
          <w:sz w:val="28"/>
          <w:szCs w:val="28"/>
          <w:rtl/>
        </w:rPr>
        <w:t xml:space="preserve"> </w:t>
      </w:r>
      <w:r w:rsidRPr="00F6605F">
        <w:rPr>
          <w:rFonts w:cs="Simplified Arabic" w:hint="cs"/>
          <w:sz w:val="28"/>
          <w:szCs w:val="28"/>
          <w:rtl/>
        </w:rPr>
        <w:t>رقم</w:t>
      </w:r>
      <w:r w:rsidRPr="00F6605F">
        <w:rPr>
          <w:rFonts w:cs="Simplified Arabic"/>
          <w:sz w:val="28"/>
          <w:szCs w:val="28"/>
          <w:rtl/>
        </w:rPr>
        <w:t xml:space="preserve">                    </w:t>
      </w:r>
      <w:r w:rsidRPr="00F6605F">
        <w:rPr>
          <w:rFonts w:cs="Simplified Arabic"/>
          <w:sz w:val="28"/>
          <w:szCs w:val="28"/>
          <w:rtl/>
          <w:lang w:bidi="ar-IQ"/>
        </w:rPr>
        <w:t xml:space="preserve">  </w:t>
      </w:r>
      <w:r w:rsidRPr="00F6605F">
        <w:rPr>
          <w:rFonts w:cs="Simplified Arabic"/>
          <w:sz w:val="28"/>
          <w:szCs w:val="28"/>
          <w:rtl/>
        </w:rPr>
        <w:t xml:space="preserve">  </w:t>
      </w:r>
      <w:r w:rsidRPr="00F6605F">
        <w:rPr>
          <w:rFonts w:cs="Simplified Arabic" w:hint="cs"/>
          <w:sz w:val="28"/>
          <w:szCs w:val="28"/>
          <w:rtl/>
        </w:rPr>
        <w:t>الجلسة</w:t>
      </w:r>
    </w:p>
    <w:p w:rsidR="00EA1695" w:rsidRPr="00F6605F" w:rsidRDefault="00564538" w:rsidP="00F6605F">
      <w:pPr>
        <w:spacing w:after="0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/>
          <w:sz w:val="28"/>
          <w:szCs w:val="28"/>
          <w:rtl/>
        </w:rPr>
        <w:t xml:space="preserve">                                                                    </w:t>
      </w:r>
    </w:p>
    <w:p w:rsidR="00EA1695" w:rsidRPr="00F6605F" w:rsidRDefault="00EA1695" w:rsidP="00F6605F">
      <w:pPr>
        <w:spacing w:after="0"/>
        <w:jc w:val="both"/>
        <w:rPr>
          <w:rFonts w:cs="Simplified Arabic"/>
          <w:sz w:val="28"/>
          <w:szCs w:val="28"/>
          <w:rtl/>
        </w:rPr>
      </w:pPr>
      <w:r w:rsidRPr="00F6605F">
        <w:rPr>
          <w:rFonts w:cs="Simplified Arabic" w:hint="cs"/>
          <w:sz w:val="28"/>
          <w:szCs w:val="28"/>
          <w:rtl/>
        </w:rPr>
        <w:t xml:space="preserve">                                                      </w:t>
      </w:r>
    </w:p>
    <w:p w:rsidR="00D30863" w:rsidRPr="00564538" w:rsidRDefault="00EA1695" w:rsidP="008F2377">
      <w:pPr>
        <w:spacing w:after="0"/>
        <w:rPr>
          <w:sz w:val="28"/>
          <w:szCs w:val="28"/>
          <w:lang w:bidi="ar-IQ"/>
        </w:rPr>
      </w:pPr>
      <w:bookmarkStart w:id="0" w:name="_GoBack"/>
      <w:bookmarkEnd w:id="0"/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564538" w:rsidRPr="00564538">
        <w:rPr>
          <w:rFonts w:cs="Simplified Arabic"/>
          <w:b/>
          <w:bCs/>
          <w:sz w:val="28"/>
          <w:szCs w:val="28"/>
          <w:rtl/>
        </w:rPr>
        <w:t xml:space="preserve"> </w:t>
      </w:r>
      <w:r w:rsidR="00564538" w:rsidRPr="00564538">
        <w:rPr>
          <w:rFonts w:cs="Simplified Arabic" w:hint="cs"/>
          <w:b/>
          <w:bCs/>
          <w:sz w:val="28"/>
          <w:szCs w:val="28"/>
          <w:rtl/>
        </w:rPr>
        <w:t>رئيس</w:t>
      </w:r>
      <w:r w:rsidR="00564538" w:rsidRPr="00564538">
        <w:rPr>
          <w:rFonts w:cs="Simplified Arabic"/>
          <w:b/>
          <w:bCs/>
          <w:sz w:val="28"/>
          <w:szCs w:val="28"/>
          <w:rtl/>
        </w:rPr>
        <w:t xml:space="preserve"> </w:t>
      </w:r>
      <w:r w:rsidR="008F2377">
        <w:rPr>
          <w:rFonts w:cs="Simplified Arabic" w:hint="cs"/>
          <w:b/>
          <w:bCs/>
          <w:sz w:val="28"/>
          <w:szCs w:val="28"/>
          <w:rtl/>
        </w:rPr>
        <w:t xml:space="preserve">المؤسسة </w:t>
      </w:r>
      <w:r w:rsidR="00CA442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64538" w:rsidRPr="00564538">
        <w:rPr>
          <w:rFonts w:cs="Simplified Arabic"/>
          <w:b/>
          <w:bCs/>
          <w:sz w:val="28"/>
          <w:szCs w:val="28"/>
          <w:rtl/>
        </w:rPr>
        <w:t xml:space="preserve">  </w:t>
      </w:r>
    </w:p>
    <w:sectPr w:rsidR="00D30863" w:rsidRPr="00564538" w:rsidSect="00C842E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18" w:rsidRDefault="00D40018" w:rsidP="00663190">
      <w:pPr>
        <w:spacing w:after="0" w:line="240" w:lineRule="auto"/>
      </w:pPr>
      <w:r>
        <w:separator/>
      </w:r>
    </w:p>
  </w:endnote>
  <w:endnote w:type="continuationSeparator" w:id="0">
    <w:p w:rsidR="00D40018" w:rsidRDefault="00D40018" w:rsidP="0066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f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90" w:rsidRDefault="00D4001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57.8pt;margin-top:-28.05pt;width:529.65pt;height:65.25pt;z-index:251667456" filled="f" stroked="f">
          <v:textbox style="mso-next-textbox:#_x0000_s2058">
            <w:txbxContent>
              <w:p w:rsidR="000A3156" w:rsidRPr="009C0EEA" w:rsidRDefault="000A3156" w:rsidP="009C0EEA">
                <w:pPr>
                  <w:spacing w:after="0" w:line="240" w:lineRule="auto"/>
                  <w:jc w:val="center"/>
                  <w:rPr>
                    <w:rFonts w:ascii="Simplified Arabic" w:hAnsi="Simplified Arabic" w:cs="Simplified Arabic"/>
                    <w:b/>
                    <w:bCs/>
                  </w:rPr>
                </w:pPr>
                <w:r>
                  <w:rPr>
                    <w:rFonts w:ascii="Simplified Arabic" w:hAnsi="Simplified Arabic" w:cs="Simplified Arabic"/>
                    <w:b/>
                    <w:bCs/>
                    <w:rtl/>
                    <w:lang w:bidi="ar-IQ"/>
                  </w:rPr>
                  <w:t>المقر العام : محافظة</w:t>
                </w:r>
                <w:r>
                  <w:rPr>
                    <w:rFonts w:ascii="Simplified Arabic" w:hAnsi="Simplified Arabic" w:cs="Simplified Arabic"/>
                    <w:b/>
                    <w:bCs/>
                    <w:lang w:bidi="ar-IQ"/>
                  </w:rPr>
                  <w:t xml:space="preserve"> </w:t>
                </w:r>
                <w:r>
                  <w:rPr>
                    <w:rFonts w:ascii="Simplified Arabic" w:hAnsi="Simplified Arabic" w:cs="Simplified Arabic"/>
                    <w:b/>
                    <w:bCs/>
                    <w:rtl/>
                    <w:lang w:bidi="ar-IQ"/>
                  </w:rPr>
                  <w:t xml:space="preserve">بغداد / الكرادة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cs/>
                    <w:lang w:bidi="hi-IN"/>
                  </w:rPr>
                  <w:t xml:space="preserve">/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</w:rPr>
                  <w:t xml:space="preserve">حي الرياض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cs/>
                    <w:lang w:bidi="hi-IN"/>
                  </w:rPr>
                  <w:t xml:space="preserve">/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</w:rPr>
                  <w:t>محلة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cs/>
                    <w:lang w:bidi="hi-IN"/>
                  </w:rPr>
                  <w:t xml:space="preserve"> 910 /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</w:rPr>
                  <w:t xml:space="preserve">شارع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cs/>
                    <w:lang w:bidi="hi-IN"/>
                  </w:rPr>
                  <w:t xml:space="preserve">19 , 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</w:rPr>
                  <w:t>بناي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lang w:bidi="ar-IQ"/>
                  </w:rPr>
                  <w:t>ة</w:t>
                </w:r>
                <w:r w:rsidRPr="000A3156">
                  <w:rPr>
                    <w:rFonts w:ascii="Simplified Arabic" w:hAnsi="Simplified Arabic" w:cs="Simplified Arabic"/>
                    <w:b/>
                    <w:bCs/>
                    <w:rtl/>
                    <w:cs/>
                    <w:lang w:bidi="hi-IN"/>
                  </w:rPr>
                  <w:t xml:space="preserve"> 86</w:t>
                </w:r>
              </w:p>
              <w:p w:rsidR="000D3F95" w:rsidRPr="000D3F95" w:rsidRDefault="000D3F95" w:rsidP="000D3F95">
                <w:pPr>
                  <w:bidi w:val="0"/>
                  <w:spacing w:after="0" w:line="240" w:lineRule="auto"/>
                  <w:jc w:val="center"/>
                  <w:rPr>
                    <w:rFonts w:ascii="Simplified Arabic" w:hAnsi="Simplified Arabic" w:cs="Arial Unicode MS"/>
                    <w:b/>
                    <w:bCs/>
                    <w:sz w:val="24"/>
                    <w:szCs w:val="24"/>
                    <w:lang w:bidi="ar-IQ"/>
                  </w:rPr>
                </w:pPr>
                <w:hyperlink r:id="rId1" w:history="1">
                  <w:r w:rsidRPr="000D3F95">
                    <w:rPr>
                      <w:rStyle w:val="Hyperlink"/>
                      <w:rFonts w:ascii="Simplified Arabic" w:hAnsi="Simplified Arabic" w:cs="Arial Unicode MS" w:hint="eastAsia"/>
                      <w:b/>
                      <w:bCs/>
                      <w:sz w:val="24"/>
                      <w:szCs w:val="24"/>
                      <w:lang w:bidi="hi-IN"/>
                    </w:rPr>
                    <w:t>www.albarrf.org</w:t>
                  </w:r>
                </w:hyperlink>
                <w:r w:rsidRPr="000D3F95">
                  <w:rPr>
                    <w:rFonts w:ascii="Simplified Arabic" w:hAnsi="Simplified Arabic" w:cs="Arial Unicode MS" w:hint="eastAsia"/>
                    <w:b/>
                    <w:bCs/>
                    <w:sz w:val="24"/>
                    <w:szCs w:val="24"/>
                    <w:cs/>
                    <w:lang w:bidi="hi-IN"/>
                  </w:rPr>
                  <w:t xml:space="preserve"> </w:t>
                </w:r>
                <w:r w:rsidRPr="000D3F95">
                  <w:rPr>
                    <w:rFonts w:ascii="Simplified Arabic" w:hAnsi="Simplified Arabic" w:cs="Arial Unicode MS" w:hint="eastAsia"/>
                    <w:b/>
                    <w:bCs/>
                    <w:sz w:val="24"/>
                    <w:szCs w:val="24"/>
                    <w:cs/>
                    <w:lang w:bidi="hi-IN"/>
                  </w:rPr>
                  <w:t xml:space="preserve">/ </w:t>
                </w:r>
                <w:proofErr w:type="gramStart"/>
                <w:r w:rsidRPr="000D3F95">
                  <w:rPr>
                    <w:rFonts w:ascii="Simplified Arabic" w:hAnsi="Simplified Arabic" w:cs="Arial Unicode MS" w:hint="eastAsia"/>
                    <w:b/>
                    <w:bCs/>
                    <w:sz w:val="24"/>
                    <w:szCs w:val="24"/>
                    <w:lang w:bidi="hi-IN"/>
                  </w:rPr>
                  <w:t>Email :</w:t>
                </w:r>
                <w:proofErr w:type="gramEnd"/>
                <w:r w:rsidRPr="000D3F95">
                  <w:rPr>
                    <w:rFonts w:ascii="Simplified Arabic" w:hAnsi="Simplified Arabic" w:cs="Arial Unicode MS" w:hint="eastAsia"/>
                    <w:b/>
                    <w:bCs/>
                    <w:sz w:val="24"/>
                    <w:szCs w:val="24"/>
                    <w:cs/>
                    <w:lang w:bidi="hi-IN"/>
                  </w:rPr>
                  <w:t xml:space="preserve"> </w:t>
                </w:r>
                <w:r w:rsidRPr="000D3F95">
                  <w:rPr>
                    <w:rFonts w:ascii="Simplified Arabic" w:hAnsi="Simplified Arabic" w:cs="Arial Unicode MS"/>
                    <w:b/>
                    <w:bCs/>
                    <w:sz w:val="24"/>
                    <w:szCs w:val="24"/>
                    <w:lang w:bidi="ar-IQ"/>
                  </w:rPr>
                  <w:t>Fundation@albarrf.org</w:t>
                </w:r>
              </w:p>
              <w:p w:rsidR="004C7DD5" w:rsidRPr="000D3F95" w:rsidRDefault="004C7DD5" w:rsidP="000D3F95">
                <w:pPr>
                  <w:jc w:val="center"/>
                  <w:rPr>
                    <w:sz w:val="28"/>
                    <w:rtl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group id="_x0000_s2055" style="position:absolute;left:0;text-align:left;margin-left:-59.45pt;margin-top:-35.45pt;width:546.8pt;height:2.9pt;z-index:251666432" coordorigin="371,15482" coordsize="10936,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371;top:15482;width:10930;height:0" o:connectortype="straight" strokeweight="1.5pt"/>
          <v:shape id="_x0000_s2057" type="#_x0000_t32" style="position:absolute;left:377;top:15540;width:10930;height:0" o:connectortype="straight" strokeweight="1.5pt"/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18" w:rsidRDefault="00D40018" w:rsidP="00663190">
      <w:pPr>
        <w:spacing w:after="0" w:line="240" w:lineRule="auto"/>
      </w:pPr>
      <w:r>
        <w:separator/>
      </w:r>
    </w:p>
  </w:footnote>
  <w:footnote w:type="continuationSeparator" w:id="0">
    <w:p w:rsidR="00D40018" w:rsidRDefault="00D40018" w:rsidP="0066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90" w:rsidRDefault="00D40018" w:rsidP="00270DEF">
    <w:pPr>
      <w:pStyle w:val="Header"/>
      <w:tabs>
        <w:tab w:val="left" w:pos="1616"/>
      </w:tabs>
      <w:jc w:val="center"/>
      <w:rPr>
        <w:rtl/>
        <w:lang w:bidi="ar-IQ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9.45pt;margin-top:-11.4pt;width:217.6pt;height:70.5pt;z-index:251658240" filled="f" stroked="f">
          <v:textbox style="mso-next-textbox:#_x0000_s2049">
            <w:txbxContent>
              <w:p w:rsidR="00364A7C" w:rsidRPr="00270DEF" w:rsidRDefault="00364A7C" w:rsidP="00364A7C">
                <w:pPr>
                  <w:spacing w:after="0" w:line="240" w:lineRule="auto"/>
                  <w:jc w:val="center"/>
                  <w:rPr>
                    <w:rStyle w:val="Strong"/>
                    <w:rFonts w:ascii="hafs" w:hAnsi="hafs" w:cs="Helvetica"/>
                    <w:sz w:val="34"/>
                    <w:szCs w:val="34"/>
                    <w:rtl/>
                  </w:rPr>
                </w:pPr>
                <w:r w:rsidRPr="00270DEF">
                  <w:rPr>
                    <w:rStyle w:val="Strong"/>
                    <w:rFonts w:ascii="hafs" w:hAnsi="hafs" w:cs="Times New Roman" w:hint="cs"/>
                    <w:sz w:val="34"/>
                    <w:szCs w:val="34"/>
                    <w:rtl/>
                  </w:rPr>
                  <w:t xml:space="preserve">مؤسسة </w:t>
                </w:r>
                <w:r w:rsidRPr="00DE6CFA">
                  <w:rPr>
                    <w:rStyle w:val="Strong"/>
                    <w:rFonts w:ascii="hafs" w:hAnsi="hafs" w:cs="Times New Roman"/>
                    <w:sz w:val="34"/>
                    <w:szCs w:val="34"/>
                    <w:rtl/>
                  </w:rPr>
                  <w:t xml:space="preserve">الْبَرُّ الرَّحِيمُ </w:t>
                </w:r>
                <w:r w:rsidRPr="00270DEF">
                  <w:rPr>
                    <w:rStyle w:val="Strong"/>
                    <w:rFonts w:ascii="hafs" w:hAnsi="hafs" w:cs="Times New Roman" w:hint="cs"/>
                    <w:sz w:val="34"/>
                    <w:szCs w:val="34"/>
                    <w:rtl/>
                  </w:rPr>
                  <w:t>للإغاثة والتنمية</w:t>
                </w:r>
              </w:p>
              <w:p w:rsidR="00364A7C" w:rsidRPr="00270DEF" w:rsidRDefault="00364A7C" w:rsidP="000A3156">
                <w:pPr>
                  <w:spacing w:after="0" w:line="240" w:lineRule="auto"/>
                  <w:jc w:val="center"/>
                  <w:rPr>
                    <w:rStyle w:val="Strong"/>
                    <w:rFonts w:ascii="hafs" w:hAnsi="hafs" w:cs="Helvetica"/>
                    <w:sz w:val="34"/>
                    <w:szCs w:val="34"/>
                  </w:rPr>
                </w:pPr>
                <w:r w:rsidRPr="00270DEF">
                  <w:rPr>
                    <w:rStyle w:val="Strong"/>
                    <w:rFonts w:ascii="hafs" w:hAnsi="hafs" w:cs="Times New Roman" w:hint="cs"/>
                    <w:sz w:val="34"/>
                    <w:szCs w:val="34"/>
                    <w:rtl/>
                  </w:rPr>
                  <w:t>منظمة غير حكومية</w:t>
                </w:r>
              </w:p>
              <w:p w:rsidR="00663190" w:rsidRPr="00270DEF" w:rsidRDefault="00236194" w:rsidP="00270DEF">
                <w:pPr>
                  <w:jc w:val="center"/>
                  <w:rPr>
                    <w:sz w:val="40"/>
                    <w:szCs w:val="24"/>
                    <w:lang w:bidi="ar-IQ"/>
                  </w:rPr>
                </w:pPr>
                <w:r>
                  <w:rPr>
                    <w:rFonts w:hint="cs"/>
                    <w:sz w:val="40"/>
                    <w:szCs w:val="24"/>
                    <w:rtl/>
                    <w:lang w:bidi="ar-IQ"/>
                  </w:rPr>
                  <w:t xml:space="preserve">رقم التسجيل </w:t>
                </w:r>
                <w:r>
                  <w:rPr>
                    <w:sz w:val="40"/>
                    <w:szCs w:val="24"/>
                    <w:lang w:bidi="ar-IQ"/>
                  </w:rPr>
                  <w:t>(1N78534)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50" type="#_x0000_t202" style="position:absolute;left:0;text-align:left;margin-left:-81.75pt;margin-top:-28.65pt;width:252.75pt;height:99pt;z-index:251659264" filled="f" stroked="f">
          <v:textbox style="mso-next-textbox:#_x0000_s2050">
            <w:txbxContent>
              <w:p w:rsidR="003620FC" w:rsidRDefault="003620FC" w:rsidP="003620FC">
                <w:pPr>
                  <w:bidi w:val="0"/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</w:pP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Albar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 xml:space="preserve"> 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Alraheem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 xml:space="preserve"> Foundation for Relief and Development</w:t>
                </w:r>
              </w:p>
              <w:p w:rsidR="003620FC" w:rsidRDefault="003620FC" w:rsidP="003620FC">
                <w:pPr>
                  <w:bidi w:val="0"/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  <w:r w:rsidRPr="00270DEF"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(</w:t>
                </w:r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BRF</w:t>
                </w:r>
                <w:r w:rsidRPr="00270DEF"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RD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  <w:t>)</w:t>
                </w:r>
                <w:r w:rsidRPr="00270DEF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  <w:t xml:space="preserve"> </w:t>
                </w:r>
              </w:p>
              <w:p w:rsidR="007C4B79" w:rsidRPr="007C4B79" w:rsidRDefault="007C4B79" w:rsidP="00364A7C">
                <w:pPr>
                  <w:bidi w:val="0"/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</w:pPr>
                <w:proofErr w:type="spellStart"/>
                <w:r w:rsidRPr="007C4B79"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Non Governmental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 xml:space="preserve"> </w:t>
                </w:r>
                <w:r w:rsidRPr="007C4B79"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lang w:bidi="ar-IQ"/>
                  </w:rPr>
                  <w:t>Organization (NGO)</w:t>
                </w:r>
              </w:p>
              <w:p w:rsidR="007C4B79" w:rsidRDefault="007C4B79" w:rsidP="007C4B79">
                <w:pPr>
                  <w:bidi w:val="0"/>
                  <w:spacing w:after="0" w:line="240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IQ"/>
                  </w:rPr>
                </w:pPr>
              </w:p>
            </w:txbxContent>
          </v:textbox>
          <w10:wrap anchorx="page"/>
        </v:shape>
      </w:pict>
    </w:r>
    <w:r>
      <w:rPr>
        <w:noProof/>
        <w:rtl/>
      </w:rPr>
      <w:pict>
        <v:group id="_x0000_s2064" style="position:absolute;left:0;text-align:left;margin-left:-67.7pt;margin-top:80.95pt;width:546.8pt;height:2.9pt;z-index:251668480" coordorigin="371,15482" coordsize="10936,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371;top:15482;width:10930;height:0" o:connectortype="straight" strokeweight="1.5pt"/>
          <v:shape id="_x0000_s2066" type="#_x0000_t32" style="position:absolute;left:377;top:15540;width:10930;height:0" o:connectortype="straight" strokeweight="1.5pt"/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_x0000_s2056"/>
        <o:r id="V:Rule2" type="connector" idref="#_x0000_s2065"/>
        <o:r id="V:Rule3" type="connector" idref="#_x0000_s2066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62C"/>
    <w:rsid w:val="000A3156"/>
    <w:rsid w:val="000A662C"/>
    <w:rsid w:val="000D3F95"/>
    <w:rsid w:val="001142CF"/>
    <w:rsid w:val="00120C30"/>
    <w:rsid w:val="0015252A"/>
    <w:rsid w:val="001861C9"/>
    <w:rsid w:val="00196557"/>
    <w:rsid w:val="001B0163"/>
    <w:rsid w:val="001C3175"/>
    <w:rsid w:val="001D162E"/>
    <w:rsid w:val="001D643F"/>
    <w:rsid w:val="001F790E"/>
    <w:rsid w:val="00206514"/>
    <w:rsid w:val="00236194"/>
    <w:rsid w:val="00270DEF"/>
    <w:rsid w:val="002734D6"/>
    <w:rsid w:val="002B3D59"/>
    <w:rsid w:val="0030683B"/>
    <w:rsid w:val="00311B08"/>
    <w:rsid w:val="00312A1B"/>
    <w:rsid w:val="00330306"/>
    <w:rsid w:val="00346B98"/>
    <w:rsid w:val="00353D62"/>
    <w:rsid w:val="003620FC"/>
    <w:rsid w:val="00364A7C"/>
    <w:rsid w:val="00390D50"/>
    <w:rsid w:val="003A346F"/>
    <w:rsid w:val="003B02F5"/>
    <w:rsid w:val="003C7FA1"/>
    <w:rsid w:val="003E3BF2"/>
    <w:rsid w:val="00405BFF"/>
    <w:rsid w:val="00460301"/>
    <w:rsid w:val="00460BA9"/>
    <w:rsid w:val="004B3C3B"/>
    <w:rsid w:val="004C19DD"/>
    <w:rsid w:val="004C7DD5"/>
    <w:rsid w:val="004E2885"/>
    <w:rsid w:val="004E437F"/>
    <w:rsid w:val="005018D0"/>
    <w:rsid w:val="0054368F"/>
    <w:rsid w:val="00564538"/>
    <w:rsid w:val="005B3690"/>
    <w:rsid w:val="005D2651"/>
    <w:rsid w:val="006111E9"/>
    <w:rsid w:val="00637E19"/>
    <w:rsid w:val="00663190"/>
    <w:rsid w:val="006E2576"/>
    <w:rsid w:val="006E630D"/>
    <w:rsid w:val="006F43E6"/>
    <w:rsid w:val="00704CC7"/>
    <w:rsid w:val="00707BF8"/>
    <w:rsid w:val="0075641F"/>
    <w:rsid w:val="00757E11"/>
    <w:rsid w:val="00762C1D"/>
    <w:rsid w:val="00763AC2"/>
    <w:rsid w:val="007750E9"/>
    <w:rsid w:val="007A2105"/>
    <w:rsid w:val="007C4B79"/>
    <w:rsid w:val="007E0CE2"/>
    <w:rsid w:val="007E0EAB"/>
    <w:rsid w:val="008018BB"/>
    <w:rsid w:val="00804E8F"/>
    <w:rsid w:val="00836B9A"/>
    <w:rsid w:val="00864451"/>
    <w:rsid w:val="008860D9"/>
    <w:rsid w:val="008B0874"/>
    <w:rsid w:val="008D4CC6"/>
    <w:rsid w:val="008F2377"/>
    <w:rsid w:val="008F79DD"/>
    <w:rsid w:val="00911D02"/>
    <w:rsid w:val="009157BC"/>
    <w:rsid w:val="00980678"/>
    <w:rsid w:val="009C0EEA"/>
    <w:rsid w:val="009F39CE"/>
    <w:rsid w:val="00A04915"/>
    <w:rsid w:val="00A05878"/>
    <w:rsid w:val="00A07FDA"/>
    <w:rsid w:val="00A260A7"/>
    <w:rsid w:val="00A351A6"/>
    <w:rsid w:val="00A4231A"/>
    <w:rsid w:val="00A8700A"/>
    <w:rsid w:val="00AA3F8C"/>
    <w:rsid w:val="00AB0A6D"/>
    <w:rsid w:val="00AE2777"/>
    <w:rsid w:val="00AE611B"/>
    <w:rsid w:val="00B44FAA"/>
    <w:rsid w:val="00B54725"/>
    <w:rsid w:val="00BA2307"/>
    <w:rsid w:val="00BC30F0"/>
    <w:rsid w:val="00BC76FC"/>
    <w:rsid w:val="00BE5466"/>
    <w:rsid w:val="00BF6AA1"/>
    <w:rsid w:val="00C54FEC"/>
    <w:rsid w:val="00C55CCC"/>
    <w:rsid w:val="00C70C1D"/>
    <w:rsid w:val="00C842E5"/>
    <w:rsid w:val="00C97074"/>
    <w:rsid w:val="00CA442F"/>
    <w:rsid w:val="00CD2C13"/>
    <w:rsid w:val="00D02CD5"/>
    <w:rsid w:val="00D20056"/>
    <w:rsid w:val="00D30863"/>
    <w:rsid w:val="00D316A4"/>
    <w:rsid w:val="00D40018"/>
    <w:rsid w:val="00D42F78"/>
    <w:rsid w:val="00D5331A"/>
    <w:rsid w:val="00D6106B"/>
    <w:rsid w:val="00D81580"/>
    <w:rsid w:val="00DD4214"/>
    <w:rsid w:val="00DF6E9F"/>
    <w:rsid w:val="00EA1695"/>
    <w:rsid w:val="00EC7CDA"/>
    <w:rsid w:val="00EF61B0"/>
    <w:rsid w:val="00F02FCD"/>
    <w:rsid w:val="00F0462A"/>
    <w:rsid w:val="00F64981"/>
    <w:rsid w:val="00F6605F"/>
    <w:rsid w:val="00F73384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1EF875A3-980F-4258-B834-FCFF452D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1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90"/>
  </w:style>
  <w:style w:type="paragraph" w:styleId="Footer">
    <w:name w:val="footer"/>
    <w:basedOn w:val="Normal"/>
    <w:link w:val="FooterChar"/>
    <w:uiPriority w:val="99"/>
    <w:unhideWhenUsed/>
    <w:rsid w:val="006631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90"/>
  </w:style>
  <w:style w:type="character" w:styleId="Hyperlink">
    <w:name w:val="Hyperlink"/>
    <w:basedOn w:val="DefaultParagraphFont"/>
    <w:uiPriority w:val="99"/>
    <w:unhideWhenUsed/>
    <w:rsid w:val="004C7DD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arr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skTp\&#1575;&#1604;&#1603;&#1578;&#1575;&#1576;%20&#1575;&#1604;&#1585;&#1587;&#1605;&#1610;%20&#1604;&#1604;&#1605;&#1572;&#1587;&#1587;&#160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BB11-73B8-4BC6-9494-195B49D3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الكتاب الرسمي للمؤسسه</Template>
  <TotalTime>89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</dc:creator>
  <cp:lastModifiedBy>Mohammed A. Atiya</cp:lastModifiedBy>
  <cp:revision>14</cp:revision>
  <cp:lastPrinted>2017-01-22T06:13:00Z</cp:lastPrinted>
  <dcterms:created xsi:type="dcterms:W3CDTF">2016-06-28T23:35:00Z</dcterms:created>
  <dcterms:modified xsi:type="dcterms:W3CDTF">2021-12-10T12:25:00Z</dcterms:modified>
</cp:coreProperties>
</file>